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5B727E">
        <w:trPr>
          <w:trHeight w:hRule="exact" w:val="2926"/>
        </w:trPr>
        <w:tc>
          <w:tcPr>
            <w:tcW w:w="9058" w:type="dxa"/>
            <w:shd w:val="clear" w:color="auto" w:fill="auto"/>
          </w:tcPr>
          <w:p w:rsidR="00EC6030" w:rsidRDefault="00573DC1" w:rsidP="00EC6030">
            <w:pPr>
              <w:pStyle w:val="DocumentTitle"/>
            </w:pPr>
            <w:r>
              <w:t>Swale</w:t>
            </w:r>
            <w:r w:rsidR="004A1009">
              <w:t xml:space="preserve"> </w:t>
            </w:r>
            <w:r w:rsidR="00CC4E4F">
              <w:t>handover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RPr="005B2344" w:rsidTr="00054055">
        <w:tc>
          <w:tcPr>
            <w:tcW w:w="9058" w:type="dxa"/>
            <w:shd w:val="clear" w:color="auto" w:fill="auto"/>
          </w:tcPr>
          <w:p w:rsidR="00F7462A" w:rsidRPr="005B2344" w:rsidRDefault="00975700" w:rsidP="005B2344">
            <w:r w:rsidRPr="005B2344">
              <w:t xml:space="preserve">This list has been developed by Melbourne Water for use </w:t>
            </w:r>
            <w:r w:rsidR="00FF627C" w:rsidRPr="005B2344">
              <w:t xml:space="preserve">as a guide </w:t>
            </w:r>
            <w:r w:rsidR="00F84368" w:rsidRPr="005B2344">
              <w:t xml:space="preserve">by Councils in assessing </w:t>
            </w:r>
            <w:r w:rsidR="00573DC1" w:rsidRPr="005B2344">
              <w:t>swale</w:t>
            </w:r>
            <w:r w:rsidR="00953CA1" w:rsidRPr="005B2344">
              <w:t xml:space="preserve"> construction </w:t>
            </w:r>
            <w:r w:rsidR="0041601D" w:rsidRPr="005B2344">
              <w:t xml:space="preserve">handover </w:t>
            </w:r>
            <w:r w:rsidR="00953CA1" w:rsidRPr="005B2344">
              <w:t>projects</w:t>
            </w:r>
            <w:r w:rsidRPr="005B2344">
              <w:t>.</w:t>
            </w:r>
            <w:r w:rsidR="00FF627C" w:rsidRPr="005B2344">
              <w:t xml:space="preserve">  </w:t>
            </w:r>
          </w:p>
        </w:tc>
      </w:tr>
    </w:tbl>
    <w:p w:rsidR="008F336F" w:rsidRPr="005B2344" w:rsidRDefault="008F336F" w:rsidP="005B2344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975700" w:rsidRPr="003D26FC" w:rsidTr="005B2344">
        <w:trPr>
          <w:trHeight w:hRule="exact" w:val="284"/>
        </w:trPr>
        <w:tc>
          <w:tcPr>
            <w:tcW w:w="3119" w:type="dxa"/>
            <w:shd w:val="clear" w:color="auto" w:fill="auto"/>
            <w:hideMark/>
          </w:tcPr>
          <w:p w:rsidR="00975700" w:rsidRPr="005B2344" w:rsidRDefault="00CD5286" w:rsidP="005B2344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B2344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975700" w:rsidRPr="005B2344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237" w:type="dxa"/>
            <w:shd w:val="clear" w:color="auto" w:fill="auto"/>
            <w:hideMark/>
          </w:tcPr>
          <w:p w:rsidR="00975700" w:rsidRPr="003D26FC" w:rsidRDefault="00975700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5B2344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5B2344" w:rsidRDefault="00953CA1" w:rsidP="005B2344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5B2344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5B2344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5B2344" w:rsidRDefault="00953CA1" w:rsidP="005B2344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5B2344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5B2344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5B2344" w:rsidRDefault="00953CA1" w:rsidP="005B2344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5B2344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192CA9" w:rsidRPr="003D26FC" w:rsidTr="005B2344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</w:tcPr>
          <w:p w:rsidR="00192CA9" w:rsidRPr="005B2344" w:rsidRDefault="005B2344" w:rsidP="005B2344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Asset designed by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  <w:tr w:rsidR="00192CA9" w:rsidRPr="003D26FC" w:rsidTr="005B2344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</w:tcPr>
          <w:p w:rsidR="00192CA9" w:rsidRPr="005B2344" w:rsidRDefault="005B2344" w:rsidP="005B2344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Asset constructed by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  <w:tr w:rsidR="00192CA9" w:rsidRPr="003D26FC" w:rsidTr="005B2344">
        <w:trPr>
          <w:trHeight w:hRule="exact" w:val="366"/>
        </w:trPr>
        <w:tc>
          <w:tcPr>
            <w:tcW w:w="3119" w:type="dxa"/>
            <w:shd w:val="clear" w:color="auto" w:fill="auto"/>
            <w:vAlign w:val="center"/>
          </w:tcPr>
          <w:p w:rsidR="00192CA9" w:rsidRPr="005B2344" w:rsidRDefault="005B2344" w:rsidP="005B2344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Defects and liability period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5B2344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0D78E0" w:rsidRPr="003D26FC" w:rsidTr="005B2344">
        <w:trPr>
          <w:trHeight w:val="510"/>
        </w:trPr>
        <w:tc>
          <w:tcPr>
            <w:tcW w:w="5387" w:type="dxa"/>
            <w:shd w:val="clear" w:color="auto" w:fill="AAA08E"/>
            <w:hideMark/>
          </w:tcPr>
          <w:p w:rsidR="000D78E0" w:rsidRPr="003D26FC" w:rsidRDefault="000D78E0" w:rsidP="005B2344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59" w:type="dxa"/>
            <w:shd w:val="clear" w:color="auto" w:fill="AAA08E"/>
            <w:hideMark/>
          </w:tcPr>
          <w:p w:rsidR="000D78E0" w:rsidRPr="003D26FC" w:rsidRDefault="00D53A29" w:rsidP="005B2344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410" w:type="dxa"/>
            <w:shd w:val="clear" w:color="auto" w:fill="AAA08E"/>
            <w:hideMark/>
          </w:tcPr>
          <w:p w:rsidR="000D78E0" w:rsidRPr="003D26FC" w:rsidRDefault="00D53A29" w:rsidP="005B2344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2208A6" w:rsidRPr="005B2344" w:rsidTr="005B2344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208A6" w:rsidRPr="005B2344" w:rsidRDefault="00192CA9" w:rsidP="005B2344">
            <w:pPr>
              <w:spacing w:line="360" w:lineRule="auto"/>
              <w:rPr>
                <w:rFonts w:cs="Calibri"/>
                <w:b/>
                <w:bCs/>
                <w:sz w:val="18"/>
                <w:szCs w:val="16"/>
              </w:rPr>
            </w:pPr>
            <w:r w:rsidRPr="005B2344">
              <w:rPr>
                <w:rFonts w:cs="Calibri"/>
                <w:b/>
                <w:bCs/>
                <w:sz w:val="18"/>
                <w:szCs w:val="16"/>
              </w:rPr>
              <w:t>Treatment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208A6" w:rsidRPr="005B2344" w:rsidRDefault="002208A6" w:rsidP="005B2344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5B2344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5B2344" w:rsidRDefault="002208A6" w:rsidP="005B2344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</w:tr>
      <w:tr w:rsidR="002208A6" w:rsidRPr="003D26FC" w:rsidTr="005B2344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573DC1" w:rsidRDefault="002208A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1. </w:t>
            </w:r>
            <w:r w:rsidR="00192CA9" w:rsidRPr="00192CA9">
              <w:rPr>
                <w:rFonts w:cs="Calibri"/>
                <w:sz w:val="18"/>
                <w:szCs w:val="16"/>
              </w:rPr>
              <w:t>System appears to be working as designed visually?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2208A6" w:rsidRPr="00F84368" w:rsidTr="005B2344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573DC1" w:rsidRDefault="002208A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2. </w:t>
            </w:r>
            <w:r w:rsidR="00192CA9" w:rsidRPr="00192CA9">
              <w:rPr>
                <w:rFonts w:cs="Calibri"/>
                <w:sz w:val="18"/>
                <w:szCs w:val="16"/>
              </w:rPr>
              <w:t>No obvious signs of under-performance?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2208A6" w:rsidRPr="005B2344" w:rsidTr="005B2344">
        <w:trPr>
          <w:trHeight w:hRule="exact"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2208A6" w:rsidRPr="005B2344" w:rsidRDefault="00DE3542" w:rsidP="005B2344">
            <w:pPr>
              <w:spacing w:line="360" w:lineRule="auto"/>
              <w:rPr>
                <w:rFonts w:cs="Calibri"/>
                <w:b/>
                <w:bCs/>
                <w:sz w:val="18"/>
                <w:szCs w:val="16"/>
              </w:rPr>
            </w:pPr>
            <w:r w:rsidRPr="005B2344">
              <w:rPr>
                <w:rFonts w:cs="Calibri"/>
                <w:b/>
                <w:bCs/>
                <w:sz w:val="18"/>
                <w:szCs w:val="16"/>
              </w:rPr>
              <w:t>Maintenance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2208A6" w:rsidRPr="005B2344" w:rsidRDefault="002208A6" w:rsidP="005B2344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5B2344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5B2344" w:rsidRDefault="002208A6" w:rsidP="005B2344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</w:tr>
      <w:tr w:rsidR="00CD5286" w:rsidRPr="003D26FC" w:rsidTr="005B2344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5B2344">
            <w:pPr>
              <w:spacing w:line="36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3. </w:t>
            </w:r>
            <w:r w:rsidRPr="00DE3542">
              <w:rPr>
                <w:sz w:val="18"/>
                <w:szCs w:val="16"/>
              </w:rPr>
              <w:t>Maintenance plans provided for each asset?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573DC1" w:rsidRDefault="00CD5286" w:rsidP="005B2344">
            <w:pPr>
              <w:spacing w:line="360" w:lineRule="auto"/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CD5286" w:rsidRPr="00573DC1" w:rsidRDefault="00CD5286" w:rsidP="005B2344">
            <w:pPr>
              <w:spacing w:line="360" w:lineRule="auto"/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</w:tr>
      <w:tr w:rsidR="00CD5286" w:rsidRPr="003D26FC" w:rsidTr="005B2344">
        <w:trPr>
          <w:trHeight w:hRule="exact" w:val="621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5B2344">
            <w:pPr>
              <w:spacing w:line="36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Pr="00DE3542">
              <w:rPr>
                <w:sz w:val="18"/>
                <w:szCs w:val="16"/>
              </w:rPr>
              <w:t>Inspection and maintenance undertaken as per maintenance plan?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573DC1" w:rsidRDefault="00CD528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5B2344">
        <w:trPr>
          <w:trHeight w:hRule="exact" w:val="986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5B2344">
            <w:pPr>
              <w:spacing w:line="36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5. </w:t>
            </w:r>
            <w:r w:rsidRPr="00DE3542">
              <w:rPr>
                <w:sz w:val="18"/>
                <w:szCs w:val="16"/>
              </w:rPr>
              <w:t>Inspection and maintenance checklist completed and provided including up to date inspection with no outstanding issues?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573DC1" w:rsidRDefault="00CD528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5B2344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4A1009" w:rsidRPr="00573DC1" w:rsidRDefault="00DE3542" w:rsidP="005B2344">
            <w:pPr>
              <w:spacing w:line="36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6. </w:t>
            </w:r>
            <w:r w:rsidRPr="00DE3542">
              <w:rPr>
                <w:sz w:val="18"/>
                <w:szCs w:val="16"/>
              </w:rPr>
              <w:t>Asset inspected for defects?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DE3542" w:rsidRPr="005B2344" w:rsidTr="005B2344">
        <w:trPr>
          <w:trHeight w:hRule="exact"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DE3542" w:rsidRPr="005B2344" w:rsidRDefault="00DE3542" w:rsidP="005B2344">
            <w:pPr>
              <w:spacing w:line="360" w:lineRule="auto"/>
              <w:rPr>
                <w:rFonts w:cs="Calibri"/>
                <w:b/>
                <w:bCs/>
                <w:sz w:val="18"/>
                <w:szCs w:val="16"/>
              </w:rPr>
            </w:pPr>
            <w:r w:rsidRPr="005B2344">
              <w:rPr>
                <w:rFonts w:cs="Calibri"/>
                <w:b/>
                <w:bCs/>
                <w:sz w:val="18"/>
                <w:szCs w:val="16"/>
              </w:rPr>
              <w:t>Asset Information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DE3542" w:rsidRPr="005B2344" w:rsidRDefault="00DE3542" w:rsidP="005B2344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5B2344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DE3542" w:rsidRPr="005B2344" w:rsidRDefault="00DE3542" w:rsidP="005B2344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</w:tr>
      <w:tr w:rsidR="004A1009" w:rsidRPr="003D26FC" w:rsidTr="005B2344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4A1009" w:rsidRPr="00573DC1" w:rsidRDefault="00DE3542" w:rsidP="005B2344">
            <w:pPr>
              <w:spacing w:line="36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7. </w:t>
            </w:r>
            <w:r w:rsidRPr="00DE3542">
              <w:rPr>
                <w:sz w:val="18"/>
                <w:szCs w:val="16"/>
              </w:rPr>
              <w:t>Design Assessment Checklist provided?</w:t>
            </w:r>
            <w:r w:rsidR="004A1009" w:rsidRPr="00573DC1">
              <w:rPr>
                <w:sz w:val="18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5B2344">
        <w:trPr>
          <w:trHeight w:hRule="exact" w:val="340"/>
        </w:trPr>
        <w:tc>
          <w:tcPr>
            <w:tcW w:w="5387" w:type="dxa"/>
            <w:shd w:val="clear" w:color="auto" w:fill="auto"/>
          </w:tcPr>
          <w:p w:rsidR="004A1009" w:rsidRPr="00573DC1" w:rsidRDefault="00DE3542" w:rsidP="005B2344">
            <w:pPr>
              <w:spacing w:line="36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8. </w:t>
            </w:r>
            <w:r w:rsidRPr="00DE3542">
              <w:rPr>
                <w:sz w:val="18"/>
                <w:szCs w:val="16"/>
              </w:rPr>
              <w:t>As constructed plans provided?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bookmarkStart w:id="0" w:name="_GoBack"/>
            <w:bookmarkEnd w:id="0"/>
          </w:p>
        </w:tc>
      </w:tr>
      <w:tr w:rsidR="004A1009" w:rsidRPr="003D26FC" w:rsidTr="005B2344">
        <w:trPr>
          <w:trHeight w:hRule="exact" w:val="594"/>
        </w:trPr>
        <w:tc>
          <w:tcPr>
            <w:tcW w:w="5387" w:type="dxa"/>
            <w:shd w:val="clear" w:color="auto" w:fill="auto"/>
          </w:tcPr>
          <w:p w:rsidR="00573DC1" w:rsidRPr="00573DC1" w:rsidRDefault="00DE3542" w:rsidP="005B2344">
            <w:pPr>
              <w:spacing w:line="36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9. </w:t>
            </w:r>
            <w:r w:rsidRPr="00DE3542">
              <w:rPr>
                <w:sz w:val="18"/>
                <w:szCs w:val="16"/>
              </w:rPr>
              <w:t>Copies of all required permits (both construction and operational) submitted?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</w:tr>
      <w:tr w:rsidR="004A1009" w:rsidRPr="003D26FC" w:rsidTr="005B2344">
        <w:trPr>
          <w:trHeight w:hRule="exact" w:val="340"/>
        </w:trPr>
        <w:tc>
          <w:tcPr>
            <w:tcW w:w="5387" w:type="dxa"/>
            <w:shd w:val="clear" w:color="auto" w:fill="auto"/>
          </w:tcPr>
          <w:p w:rsidR="004A1009" w:rsidRPr="00573DC1" w:rsidRDefault="00DE3542" w:rsidP="005B2344">
            <w:pPr>
              <w:spacing w:line="36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10. </w:t>
            </w:r>
            <w:r w:rsidRPr="00DE3542">
              <w:rPr>
                <w:sz w:val="18"/>
                <w:szCs w:val="16"/>
              </w:rPr>
              <w:t>Proprietary information provided (if applicable)?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5B2344">
        <w:trPr>
          <w:trHeight w:hRule="exact" w:val="663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DE3542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 xml:space="preserve">11. </w:t>
            </w:r>
            <w:r w:rsidRPr="00DE3542">
              <w:rPr>
                <w:rFonts w:cs="Calibri"/>
                <w:sz w:val="18"/>
                <w:szCs w:val="16"/>
              </w:rPr>
              <w:t>Digital files (including drawings, survey, models) provided?</w:t>
            </w:r>
            <w:r w:rsidR="00823C28" w:rsidRPr="00573DC1">
              <w:rPr>
                <w:rFonts w:cs="Calibri"/>
                <w:sz w:val="18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573DC1" w:rsidRDefault="00CD528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5B2344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DE3542" w:rsidP="005B2344">
            <w:pPr>
              <w:spacing w:line="360" w:lineRule="auto"/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 xml:space="preserve">12. </w:t>
            </w:r>
            <w:r w:rsidRPr="00DE3542">
              <w:rPr>
                <w:rFonts w:cs="Calibri"/>
                <w:sz w:val="18"/>
                <w:szCs w:val="16"/>
              </w:rPr>
              <w:t>Asset listed on asset register or database?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573DC1" w:rsidRDefault="00CD5286" w:rsidP="005B2344">
            <w:pPr>
              <w:spacing w:line="360" w:lineRule="auto"/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Y/N</w:t>
            </w:r>
          </w:p>
        </w:tc>
        <w:tc>
          <w:tcPr>
            <w:tcW w:w="2410" w:type="dxa"/>
            <w:shd w:val="clear" w:color="auto" w:fill="auto"/>
            <w:noWrap/>
          </w:tcPr>
          <w:p w:rsidR="00CD5286" w:rsidRPr="00573DC1" w:rsidRDefault="00CD5286" w:rsidP="005B2344">
            <w:pPr>
              <w:spacing w:line="360" w:lineRule="auto"/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</w:tbl>
    <w:p w:rsidR="00975700" w:rsidRDefault="00975700" w:rsidP="00E16918">
      <w:pPr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2B" w:rsidRDefault="0086772B">
      <w:r>
        <w:separator/>
      </w:r>
    </w:p>
  </w:endnote>
  <w:endnote w:type="continuationSeparator" w:id="0">
    <w:p w:rsidR="0086772B" w:rsidRDefault="0086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2B" w:rsidRDefault="0086772B">
      <w:r>
        <w:separator/>
      </w:r>
    </w:p>
  </w:footnote>
  <w:footnote w:type="continuationSeparator" w:id="0">
    <w:p w:rsidR="0086772B" w:rsidRDefault="00867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AAA3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92CA9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C59F3"/>
    <w:rsid w:val="003D758E"/>
    <w:rsid w:val="003D7B19"/>
    <w:rsid w:val="003E1A82"/>
    <w:rsid w:val="003E6367"/>
    <w:rsid w:val="003F5214"/>
    <w:rsid w:val="004000F3"/>
    <w:rsid w:val="00406B0A"/>
    <w:rsid w:val="00410C0C"/>
    <w:rsid w:val="0041601D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839BB"/>
    <w:rsid w:val="00491076"/>
    <w:rsid w:val="004A00A7"/>
    <w:rsid w:val="004A1009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C1"/>
    <w:rsid w:val="00573DE7"/>
    <w:rsid w:val="005828AA"/>
    <w:rsid w:val="005858C1"/>
    <w:rsid w:val="005916C6"/>
    <w:rsid w:val="005935B5"/>
    <w:rsid w:val="005A0253"/>
    <w:rsid w:val="005B1DB3"/>
    <w:rsid w:val="005B2344"/>
    <w:rsid w:val="005B61F2"/>
    <w:rsid w:val="005B727E"/>
    <w:rsid w:val="005B77AD"/>
    <w:rsid w:val="005C3351"/>
    <w:rsid w:val="005E2490"/>
    <w:rsid w:val="005E4074"/>
    <w:rsid w:val="006079DF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939"/>
    <w:rsid w:val="007F45AF"/>
    <w:rsid w:val="007F6A59"/>
    <w:rsid w:val="007F6B59"/>
    <w:rsid w:val="00823C28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6772B"/>
    <w:rsid w:val="00870608"/>
    <w:rsid w:val="008779FE"/>
    <w:rsid w:val="00892987"/>
    <w:rsid w:val="008932B1"/>
    <w:rsid w:val="00896F73"/>
    <w:rsid w:val="008A2CC8"/>
    <w:rsid w:val="008A582A"/>
    <w:rsid w:val="008B2841"/>
    <w:rsid w:val="008B346D"/>
    <w:rsid w:val="008B455C"/>
    <w:rsid w:val="008B4B4E"/>
    <w:rsid w:val="008C14CC"/>
    <w:rsid w:val="008C5F05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72BD4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4E4F"/>
    <w:rsid w:val="00CC604F"/>
    <w:rsid w:val="00CC62D9"/>
    <w:rsid w:val="00CD0682"/>
    <w:rsid w:val="00CD18D7"/>
    <w:rsid w:val="00CD5286"/>
    <w:rsid w:val="00CD7FF7"/>
    <w:rsid w:val="00CE0DA9"/>
    <w:rsid w:val="00CE2D70"/>
    <w:rsid w:val="00CF49F5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3542"/>
    <w:rsid w:val="00DE7264"/>
    <w:rsid w:val="00DF3899"/>
    <w:rsid w:val="00DF42C3"/>
    <w:rsid w:val="00E03DD1"/>
    <w:rsid w:val="00E06157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F009D8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272E0AD1-28FF-440B-BEB7-297CFF1DBF31}"/>
</file>

<file path=customXml/itemProps2.xml><?xml version="1.0" encoding="utf-8"?>
<ds:datastoreItem xmlns:ds="http://schemas.openxmlformats.org/officeDocument/2006/customXml" ds:itemID="{91822B0E-5445-4FFE-8EA5-3EF72CD6E020}"/>
</file>

<file path=customXml/itemProps3.xml><?xml version="1.0" encoding="utf-8"?>
<ds:datastoreItem xmlns:ds="http://schemas.openxmlformats.org/officeDocument/2006/customXml" ds:itemID="{FBAEFB40-626B-458D-A9A9-F05B5DF21A34}"/>
</file>

<file path=customXml/itemProps4.xml><?xml version="1.0" encoding="utf-8"?>
<ds:datastoreItem xmlns:ds="http://schemas.openxmlformats.org/officeDocument/2006/customXml" ds:itemID="{3660A280-F6C1-44F4-A7FB-3F47CE71A113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578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Swale handover checklist</dc:title>
  <dc:subject/>
  <dc:creator>Micah Pendergast</dc:creator>
  <cp:keywords/>
  <dc:description/>
  <cp:lastModifiedBy>Sharon Berry</cp:lastModifiedBy>
  <cp:revision>39</cp:revision>
  <cp:lastPrinted>2014-10-03T03:37:00Z</cp:lastPrinted>
  <dcterms:created xsi:type="dcterms:W3CDTF">2014-09-30T04:59:00Z</dcterms:created>
  <dcterms:modified xsi:type="dcterms:W3CDTF">2014-10-16T05:56:00Z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67200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https://authors-test2.melbournewater.com.au/Planning-and-building/Forms-guidelines-and-standard-drawings/Documents/Swale handover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